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跨省通办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业务办理申请表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</w:p>
    <w:tbl>
      <w:tblPr>
        <w:tblStyle w:val="19"/>
        <w:tblW w:w="9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985"/>
        <w:gridCol w:w="1001"/>
        <w:gridCol w:w="959"/>
        <w:gridCol w:w="2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有效身份证件</w:t>
            </w:r>
          </w:p>
        </w:tc>
        <w:tc>
          <w:tcPr>
            <w:tcW w:w="9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类型</w:t>
            </w:r>
          </w:p>
        </w:tc>
        <w:tc>
          <w:tcPr>
            <w:tcW w:w="289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289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个人公积金账号</w:t>
            </w:r>
          </w:p>
        </w:tc>
        <w:tc>
          <w:tcPr>
            <w:tcW w:w="28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现单位名称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申请办理事项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both"/>
              <w:rPr>
                <w:rFonts w:hint="eastAsia" w:ascii="宋体" w:hAnsi="宋体" w:eastAsia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缴存地中心名称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  <w:jc w:val="center"/>
        </w:trPr>
        <w:tc>
          <w:tcPr>
            <w:tcW w:w="9056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/>
                <w:sz w:val="24"/>
                <w:szCs w:val="24"/>
              </w:rPr>
              <w:t>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1.授权</w:t>
            </w:r>
            <w:r>
              <w:rPr>
                <w:rFonts w:hint="eastAsia" w:ascii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>住房公积金管理中心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（受理地）</w:t>
            </w:r>
            <w:r>
              <w:rPr>
                <w:rFonts w:hint="eastAsia" w:ascii="仿宋_GB2312"/>
                <w:sz w:val="24"/>
                <w:szCs w:val="24"/>
              </w:rPr>
              <w:t>将本人以上信息及《跨省通办业务办理申请表》传递到缴存地住房公积金管理中心。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2.授权</w:t>
            </w:r>
            <w:r>
              <w:rPr>
                <w:rFonts w:hint="eastAsia" w:ascii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>住房公积金管理中心（缴存地）于接收到《跨省通办业务办理申请表》后为本人办理业务，并将办理结果传递到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受理地</w:t>
            </w:r>
            <w:r>
              <w:rPr>
                <w:rFonts w:hint="eastAsia" w:ascii="仿宋_GB2312"/>
                <w:sz w:val="24"/>
                <w:szCs w:val="24"/>
              </w:rPr>
              <w:t>中心。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2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本人已知晓并同意以上事宜，承诺上述信息真实有效</w:t>
            </w:r>
            <w:r>
              <w:rPr>
                <w:rFonts w:hint="default" w:ascii="仿宋_GB2312"/>
                <w:b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/>
                <w:sz w:val="24"/>
                <w:szCs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申请人签字：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年   月   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经办部门</w:t>
            </w:r>
            <w:r>
              <w:rPr>
                <w:rFonts w:hint="eastAsia" w:ascii="仿宋_GB2312"/>
                <w:sz w:val="24"/>
                <w:szCs w:val="24"/>
              </w:rPr>
              <w:t>公章）</w:t>
            </w:r>
          </w:p>
        </w:tc>
      </w:tr>
    </w:tbl>
    <w:p>
      <w:pPr>
        <w:spacing w:line="740" w:lineRule="exact"/>
        <w:ind w:firstLine="420" w:firstLineChars="200"/>
        <w:rPr>
          <w:rFonts w:ascii="黑体" w:hAnsi="黑体" w:eastAsia="黑体" w:cs="黑体"/>
          <w:sz w:val="32"/>
        </w:rPr>
      </w:pPr>
      <w:r>
        <w:rPr>
          <w:rFonts w:hint="eastAsia"/>
        </w:rPr>
        <w:t>备注：本申请表一式二份，</w:t>
      </w:r>
      <w:r>
        <w:rPr>
          <w:rFonts w:hint="eastAsia"/>
          <w:lang w:eastAsia="zh-CN"/>
        </w:rPr>
        <w:t>受理</w:t>
      </w:r>
      <w:r>
        <w:rPr>
          <w:rFonts w:hint="eastAsia"/>
        </w:rPr>
        <w:t>地中心、缴存地中心各留存一份。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7459345</wp:posOffset>
                </wp:positionV>
                <wp:extent cx="5306060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606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pt;margin-top:587.35pt;height:0.05pt;width:417.8pt;z-index:251659264;mso-width-relative:page;mso-height-relative:page;" filled="f" stroked="t" coordsize="21600,21600" o:gfxdata="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wJbjbVAAAACwEAAA8AAAAAAAAAAQAgAAAAIgAAAGRycy9kb3ducmV2Lnht&#10;bFBLAQIUABQAAAAIAIdO4kANLJkj/AEAAPIDAAAOAAAAAAAAAAEAIAAAACQBAABkcnMvZTJvRG9j&#10;LnhtbFBLBQYAAAAABgAGAFkBAACSBQAAAAA=&#10;">
                <v:fill on="f" focussize="0,0"/>
                <v:stroke weight="0.25pt" color="#0D0D0D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headerReference r:id="rId4" w:type="even"/>
      <w:pgSz w:w="11906" w:h="16838"/>
      <w:pgMar w:top="1440" w:right="1797" w:bottom="1021" w:left="1797" w:header="56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方正正准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0F"/>
    <w:rsid w:val="000001FA"/>
    <w:rsid w:val="00004D64"/>
    <w:rsid w:val="0001711A"/>
    <w:rsid w:val="00022F16"/>
    <w:rsid w:val="00027A08"/>
    <w:rsid w:val="00035C20"/>
    <w:rsid w:val="00043030"/>
    <w:rsid w:val="00051D06"/>
    <w:rsid w:val="000535DB"/>
    <w:rsid w:val="000539F1"/>
    <w:rsid w:val="000648C4"/>
    <w:rsid w:val="00070B3F"/>
    <w:rsid w:val="00070CB6"/>
    <w:rsid w:val="000713CD"/>
    <w:rsid w:val="000867F4"/>
    <w:rsid w:val="00087F82"/>
    <w:rsid w:val="000B0BBB"/>
    <w:rsid w:val="000B13CB"/>
    <w:rsid w:val="000E3B10"/>
    <w:rsid w:val="00100000"/>
    <w:rsid w:val="00102AC0"/>
    <w:rsid w:val="001118CE"/>
    <w:rsid w:val="00117580"/>
    <w:rsid w:val="00125AE4"/>
    <w:rsid w:val="0012624A"/>
    <w:rsid w:val="00141362"/>
    <w:rsid w:val="00144DFE"/>
    <w:rsid w:val="00164B6F"/>
    <w:rsid w:val="00167611"/>
    <w:rsid w:val="00167E10"/>
    <w:rsid w:val="00176078"/>
    <w:rsid w:val="00176DA4"/>
    <w:rsid w:val="00197C7D"/>
    <w:rsid w:val="001A0EDE"/>
    <w:rsid w:val="001A30D3"/>
    <w:rsid w:val="001B2B09"/>
    <w:rsid w:val="001B3DE9"/>
    <w:rsid w:val="001D0357"/>
    <w:rsid w:val="001D137C"/>
    <w:rsid w:val="001D536C"/>
    <w:rsid w:val="001D6C6A"/>
    <w:rsid w:val="001F4F8E"/>
    <w:rsid w:val="002024C3"/>
    <w:rsid w:val="00236EA8"/>
    <w:rsid w:val="00237DFF"/>
    <w:rsid w:val="00243064"/>
    <w:rsid w:val="00286BE9"/>
    <w:rsid w:val="002A09F2"/>
    <w:rsid w:val="002A4F7D"/>
    <w:rsid w:val="002A72DA"/>
    <w:rsid w:val="002B190D"/>
    <w:rsid w:val="002B198D"/>
    <w:rsid w:val="002B28B7"/>
    <w:rsid w:val="002B59D3"/>
    <w:rsid w:val="002B700E"/>
    <w:rsid w:val="002E172D"/>
    <w:rsid w:val="002E3497"/>
    <w:rsid w:val="002F69DB"/>
    <w:rsid w:val="00300184"/>
    <w:rsid w:val="00303F89"/>
    <w:rsid w:val="003160C7"/>
    <w:rsid w:val="003169C9"/>
    <w:rsid w:val="0033103E"/>
    <w:rsid w:val="00333F43"/>
    <w:rsid w:val="003706AC"/>
    <w:rsid w:val="00370D7A"/>
    <w:rsid w:val="00381AD7"/>
    <w:rsid w:val="003B4B7F"/>
    <w:rsid w:val="003B7BDA"/>
    <w:rsid w:val="003C1B86"/>
    <w:rsid w:val="003C3E64"/>
    <w:rsid w:val="003C6E10"/>
    <w:rsid w:val="003D6FE3"/>
    <w:rsid w:val="003F13D7"/>
    <w:rsid w:val="003F1C98"/>
    <w:rsid w:val="003F4F71"/>
    <w:rsid w:val="00404F9A"/>
    <w:rsid w:val="00405B8A"/>
    <w:rsid w:val="0041004C"/>
    <w:rsid w:val="00412575"/>
    <w:rsid w:val="004149FC"/>
    <w:rsid w:val="00425945"/>
    <w:rsid w:val="00435941"/>
    <w:rsid w:val="004412AF"/>
    <w:rsid w:val="00443608"/>
    <w:rsid w:val="00445AE4"/>
    <w:rsid w:val="004519AF"/>
    <w:rsid w:val="00455E7B"/>
    <w:rsid w:val="00460DB3"/>
    <w:rsid w:val="00485F05"/>
    <w:rsid w:val="00495220"/>
    <w:rsid w:val="004C4FD4"/>
    <w:rsid w:val="004C65E7"/>
    <w:rsid w:val="004D1A8A"/>
    <w:rsid w:val="004D44F3"/>
    <w:rsid w:val="004E5D4A"/>
    <w:rsid w:val="004E7756"/>
    <w:rsid w:val="00500AA4"/>
    <w:rsid w:val="005034F8"/>
    <w:rsid w:val="00511740"/>
    <w:rsid w:val="00522ED9"/>
    <w:rsid w:val="005308D3"/>
    <w:rsid w:val="0053097A"/>
    <w:rsid w:val="00532718"/>
    <w:rsid w:val="00532E01"/>
    <w:rsid w:val="00541E5F"/>
    <w:rsid w:val="005501AC"/>
    <w:rsid w:val="00554248"/>
    <w:rsid w:val="00561005"/>
    <w:rsid w:val="0057364D"/>
    <w:rsid w:val="0057391C"/>
    <w:rsid w:val="00574476"/>
    <w:rsid w:val="00580198"/>
    <w:rsid w:val="005C729C"/>
    <w:rsid w:val="005E1447"/>
    <w:rsid w:val="005F3FC9"/>
    <w:rsid w:val="00622BBD"/>
    <w:rsid w:val="00622C0D"/>
    <w:rsid w:val="00631EE1"/>
    <w:rsid w:val="00631F82"/>
    <w:rsid w:val="00635CDA"/>
    <w:rsid w:val="0064379D"/>
    <w:rsid w:val="006457EB"/>
    <w:rsid w:val="00646EB8"/>
    <w:rsid w:val="0065081C"/>
    <w:rsid w:val="0065185C"/>
    <w:rsid w:val="00652198"/>
    <w:rsid w:val="00671206"/>
    <w:rsid w:val="00671D78"/>
    <w:rsid w:val="00674781"/>
    <w:rsid w:val="006764EA"/>
    <w:rsid w:val="00680DD3"/>
    <w:rsid w:val="006827AF"/>
    <w:rsid w:val="00683F82"/>
    <w:rsid w:val="00695DCE"/>
    <w:rsid w:val="006A6C2D"/>
    <w:rsid w:val="006D5139"/>
    <w:rsid w:val="006E56D3"/>
    <w:rsid w:val="006F23A6"/>
    <w:rsid w:val="0070203B"/>
    <w:rsid w:val="00702F92"/>
    <w:rsid w:val="007066D3"/>
    <w:rsid w:val="0072467A"/>
    <w:rsid w:val="007264E8"/>
    <w:rsid w:val="00740CFC"/>
    <w:rsid w:val="00742875"/>
    <w:rsid w:val="00751B1F"/>
    <w:rsid w:val="007531DC"/>
    <w:rsid w:val="00756590"/>
    <w:rsid w:val="00756EF8"/>
    <w:rsid w:val="00774848"/>
    <w:rsid w:val="0079497B"/>
    <w:rsid w:val="007D0960"/>
    <w:rsid w:val="007D4A41"/>
    <w:rsid w:val="007F66BB"/>
    <w:rsid w:val="00835B99"/>
    <w:rsid w:val="00840EE1"/>
    <w:rsid w:val="008508A1"/>
    <w:rsid w:val="008541F9"/>
    <w:rsid w:val="00857D9D"/>
    <w:rsid w:val="00860DE6"/>
    <w:rsid w:val="008710C2"/>
    <w:rsid w:val="00871C6F"/>
    <w:rsid w:val="00885129"/>
    <w:rsid w:val="00887B8E"/>
    <w:rsid w:val="008977B0"/>
    <w:rsid w:val="008A2A4F"/>
    <w:rsid w:val="008C2814"/>
    <w:rsid w:val="008C68FE"/>
    <w:rsid w:val="008D480C"/>
    <w:rsid w:val="008E1C86"/>
    <w:rsid w:val="008E6716"/>
    <w:rsid w:val="008F47A4"/>
    <w:rsid w:val="009108B1"/>
    <w:rsid w:val="009163B3"/>
    <w:rsid w:val="0092324E"/>
    <w:rsid w:val="009404E8"/>
    <w:rsid w:val="00961A76"/>
    <w:rsid w:val="0096348E"/>
    <w:rsid w:val="00986F27"/>
    <w:rsid w:val="00995485"/>
    <w:rsid w:val="009A6E32"/>
    <w:rsid w:val="009B0819"/>
    <w:rsid w:val="009B1247"/>
    <w:rsid w:val="009C2E9E"/>
    <w:rsid w:val="009D34F0"/>
    <w:rsid w:val="009E56F7"/>
    <w:rsid w:val="009F1943"/>
    <w:rsid w:val="009F1CD5"/>
    <w:rsid w:val="009F3794"/>
    <w:rsid w:val="00A14030"/>
    <w:rsid w:val="00A21CD5"/>
    <w:rsid w:val="00A40772"/>
    <w:rsid w:val="00A46EF6"/>
    <w:rsid w:val="00A52705"/>
    <w:rsid w:val="00A539AC"/>
    <w:rsid w:val="00A63DA0"/>
    <w:rsid w:val="00A63F0F"/>
    <w:rsid w:val="00A70FD9"/>
    <w:rsid w:val="00A7710C"/>
    <w:rsid w:val="00A8517B"/>
    <w:rsid w:val="00A85B47"/>
    <w:rsid w:val="00A928F8"/>
    <w:rsid w:val="00A96365"/>
    <w:rsid w:val="00AA2C7B"/>
    <w:rsid w:val="00AA42EB"/>
    <w:rsid w:val="00AA74C1"/>
    <w:rsid w:val="00AB43EF"/>
    <w:rsid w:val="00AB4DB7"/>
    <w:rsid w:val="00AC36DA"/>
    <w:rsid w:val="00AC6184"/>
    <w:rsid w:val="00AC7AC1"/>
    <w:rsid w:val="00AD4446"/>
    <w:rsid w:val="00AE24AF"/>
    <w:rsid w:val="00AF2041"/>
    <w:rsid w:val="00AF70DA"/>
    <w:rsid w:val="00AF77D5"/>
    <w:rsid w:val="00B10FCF"/>
    <w:rsid w:val="00B33A8E"/>
    <w:rsid w:val="00B55938"/>
    <w:rsid w:val="00B57FE9"/>
    <w:rsid w:val="00B71CC5"/>
    <w:rsid w:val="00B7269B"/>
    <w:rsid w:val="00B805F7"/>
    <w:rsid w:val="00B83ABC"/>
    <w:rsid w:val="00B92AA0"/>
    <w:rsid w:val="00B93B0A"/>
    <w:rsid w:val="00BA153E"/>
    <w:rsid w:val="00BA4A65"/>
    <w:rsid w:val="00BA6993"/>
    <w:rsid w:val="00BC3FFE"/>
    <w:rsid w:val="00BC6CBD"/>
    <w:rsid w:val="00BD6248"/>
    <w:rsid w:val="00BF034C"/>
    <w:rsid w:val="00C05252"/>
    <w:rsid w:val="00C103E3"/>
    <w:rsid w:val="00C42AE0"/>
    <w:rsid w:val="00C465CA"/>
    <w:rsid w:val="00C5234F"/>
    <w:rsid w:val="00C56BB5"/>
    <w:rsid w:val="00CC097C"/>
    <w:rsid w:val="00CD2DB7"/>
    <w:rsid w:val="00CE1E06"/>
    <w:rsid w:val="00D12975"/>
    <w:rsid w:val="00D16EDF"/>
    <w:rsid w:val="00D30249"/>
    <w:rsid w:val="00D31F96"/>
    <w:rsid w:val="00D32DFD"/>
    <w:rsid w:val="00D4065A"/>
    <w:rsid w:val="00D506D0"/>
    <w:rsid w:val="00D62E30"/>
    <w:rsid w:val="00D76442"/>
    <w:rsid w:val="00D91F89"/>
    <w:rsid w:val="00D92AC9"/>
    <w:rsid w:val="00D9301C"/>
    <w:rsid w:val="00DC1F8D"/>
    <w:rsid w:val="00DC6F17"/>
    <w:rsid w:val="00DC7DBD"/>
    <w:rsid w:val="00DF2484"/>
    <w:rsid w:val="00E07660"/>
    <w:rsid w:val="00E12AF7"/>
    <w:rsid w:val="00E23225"/>
    <w:rsid w:val="00E247C4"/>
    <w:rsid w:val="00E2587C"/>
    <w:rsid w:val="00E3317F"/>
    <w:rsid w:val="00E34857"/>
    <w:rsid w:val="00E47789"/>
    <w:rsid w:val="00E711D4"/>
    <w:rsid w:val="00E77472"/>
    <w:rsid w:val="00E92EF5"/>
    <w:rsid w:val="00EB0687"/>
    <w:rsid w:val="00EC73C4"/>
    <w:rsid w:val="00ED20B4"/>
    <w:rsid w:val="00ED7B55"/>
    <w:rsid w:val="00EE42F9"/>
    <w:rsid w:val="00F01FCF"/>
    <w:rsid w:val="00F02C7F"/>
    <w:rsid w:val="00F03297"/>
    <w:rsid w:val="00F04538"/>
    <w:rsid w:val="00F14A99"/>
    <w:rsid w:val="00F163F7"/>
    <w:rsid w:val="00F24456"/>
    <w:rsid w:val="00F619FB"/>
    <w:rsid w:val="00F624EC"/>
    <w:rsid w:val="00F669C7"/>
    <w:rsid w:val="00F70E8E"/>
    <w:rsid w:val="00F71261"/>
    <w:rsid w:val="00F85C45"/>
    <w:rsid w:val="00F86E40"/>
    <w:rsid w:val="00FA142B"/>
    <w:rsid w:val="00FC3620"/>
    <w:rsid w:val="00FC67F1"/>
    <w:rsid w:val="00FC7557"/>
    <w:rsid w:val="00FD192B"/>
    <w:rsid w:val="00FD4E4A"/>
    <w:rsid w:val="00FE0E41"/>
    <w:rsid w:val="00FE42F6"/>
    <w:rsid w:val="00FE65B5"/>
    <w:rsid w:val="02264514"/>
    <w:rsid w:val="02A9706C"/>
    <w:rsid w:val="02F36A73"/>
    <w:rsid w:val="03312448"/>
    <w:rsid w:val="035F28D8"/>
    <w:rsid w:val="03716AB5"/>
    <w:rsid w:val="03C816C2"/>
    <w:rsid w:val="04250C70"/>
    <w:rsid w:val="042A0462"/>
    <w:rsid w:val="044A6811"/>
    <w:rsid w:val="04791FBB"/>
    <w:rsid w:val="04923FD6"/>
    <w:rsid w:val="04ED3A23"/>
    <w:rsid w:val="053D0DDB"/>
    <w:rsid w:val="057A60DA"/>
    <w:rsid w:val="057E3312"/>
    <w:rsid w:val="05965135"/>
    <w:rsid w:val="059B0359"/>
    <w:rsid w:val="068E0F51"/>
    <w:rsid w:val="06D753FF"/>
    <w:rsid w:val="077B26ED"/>
    <w:rsid w:val="07A12349"/>
    <w:rsid w:val="08257D6D"/>
    <w:rsid w:val="09735491"/>
    <w:rsid w:val="09766DF7"/>
    <w:rsid w:val="0B1608B1"/>
    <w:rsid w:val="0BBC7CD2"/>
    <w:rsid w:val="0CAD5FF2"/>
    <w:rsid w:val="0D3B5B2F"/>
    <w:rsid w:val="0D6E3A97"/>
    <w:rsid w:val="0D9D0D63"/>
    <w:rsid w:val="0DAE573E"/>
    <w:rsid w:val="0E642D2B"/>
    <w:rsid w:val="0EA97F9C"/>
    <w:rsid w:val="0F0A3DA2"/>
    <w:rsid w:val="0F216961"/>
    <w:rsid w:val="0F7A0916"/>
    <w:rsid w:val="0FF80BC7"/>
    <w:rsid w:val="10401DD9"/>
    <w:rsid w:val="10B0637C"/>
    <w:rsid w:val="10B50865"/>
    <w:rsid w:val="10E17C13"/>
    <w:rsid w:val="111B1449"/>
    <w:rsid w:val="117016A9"/>
    <w:rsid w:val="11D40506"/>
    <w:rsid w:val="12256418"/>
    <w:rsid w:val="12707A19"/>
    <w:rsid w:val="12A850AE"/>
    <w:rsid w:val="12F108A0"/>
    <w:rsid w:val="131556BE"/>
    <w:rsid w:val="134B2142"/>
    <w:rsid w:val="13BD37AB"/>
    <w:rsid w:val="14003013"/>
    <w:rsid w:val="145810EC"/>
    <w:rsid w:val="14790727"/>
    <w:rsid w:val="14C64FA3"/>
    <w:rsid w:val="16494258"/>
    <w:rsid w:val="16A135AF"/>
    <w:rsid w:val="16E73D24"/>
    <w:rsid w:val="1703454E"/>
    <w:rsid w:val="171731EE"/>
    <w:rsid w:val="172C5E1F"/>
    <w:rsid w:val="174662BC"/>
    <w:rsid w:val="18166994"/>
    <w:rsid w:val="18264EA0"/>
    <w:rsid w:val="185A7DD5"/>
    <w:rsid w:val="185F480A"/>
    <w:rsid w:val="188F56E9"/>
    <w:rsid w:val="18FC6145"/>
    <w:rsid w:val="191D00C0"/>
    <w:rsid w:val="19376A6C"/>
    <w:rsid w:val="19707ECA"/>
    <w:rsid w:val="19C00F4E"/>
    <w:rsid w:val="1A2501E2"/>
    <w:rsid w:val="1AC875E4"/>
    <w:rsid w:val="1AF225C5"/>
    <w:rsid w:val="1B2F4A87"/>
    <w:rsid w:val="1B3E311C"/>
    <w:rsid w:val="1BAF61FB"/>
    <w:rsid w:val="1BC00694"/>
    <w:rsid w:val="1C6D004F"/>
    <w:rsid w:val="1CBD2B35"/>
    <w:rsid w:val="1CC05600"/>
    <w:rsid w:val="1D9116A9"/>
    <w:rsid w:val="1DFA5A96"/>
    <w:rsid w:val="1E634D2B"/>
    <w:rsid w:val="1E6D7411"/>
    <w:rsid w:val="1EC13D7F"/>
    <w:rsid w:val="1EDE2F98"/>
    <w:rsid w:val="1EF03D4E"/>
    <w:rsid w:val="1EF45FD8"/>
    <w:rsid w:val="1F140A8B"/>
    <w:rsid w:val="1F4D1EEA"/>
    <w:rsid w:val="1FDC4C51"/>
    <w:rsid w:val="205A6EFE"/>
    <w:rsid w:val="212C5E28"/>
    <w:rsid w:val="212D6B7C"/>
    <w:rsid w:val="21527AFC"/>
    <w:rsid w:val="21C0196E"/>
    <w:rsid w:val="2218300D"/>
    <w:rsid w:val="223922AF"/>
    <w:rsid w:val="2303547D"/>
    <w:rsid w:val="230B69CE"/>
    <w:rsid w:val="2364201F"/>
    <w:rsid w:val="236C104C"/>
    <w:rsid w:val="23EA7468"/>
    <w:rsid w:val="25112FDF"/>
    <w:rsid w:val="256B10EF"/>
    <w:rsid w:val="26742C26"/>
    <w:rsid w:val="26903BAC"/>
    <w:rsid w:val="296C417C"/>
    <w:rsid w:val="29ED0A7B"/>
    <w:rsid w:val="2A717528"/>
    <w:rsid w:val="2A897858"/>
    <w:rsid w:val="2AF00502"/>
    <w:rsid w:val="2AFB6893"/>
    <w:rsid w:val="2BEB3C1D"/>
    <w:rsid w:val="2DC674AE"/>
    <w:rsid w:val="2EF75E16"/>
    <w:rsid w:val="2F3C308F"/>
    <w:rsid w:val="2F3E2D0F"/>
    <w:rsid w:val="2FCE666A"/>
    <w:rsid w:val="2FFC44A6"/>
    <w:rsid w:val="30110AE9"/>
    <w:rsid w:val="301452F1"/>
    <w:rsid w:val="303248A1"/>
    <w:rsid w:val="30852C9B"/>
    <w:rsid w:val="3091632E"/>
    <w:rsid w:val="30EC7553"/>
    <w:rsid w:val="30F67E62"/>
    <w:rsid w:val="31B40132"/>
    <w:rsid w:val="31B859A2"/>
    <w:rsid w:val="327A7E02"/>
    <w:rsid w:val="32DE1F01"/>
    <w:rsid w:val="330F6830"/>
    <w:rsid w:val="335069BC"/>
    <w:rsid w:val="33FB4F49"/>
    <w:rsid w:val="341A770A"/>
    <w:rsid w:val="34294585"/>
    <w:rsid w:val="34762022"/>
    <w:rsid w:val="35284044"/>
    <w:rsid w:val="359733AA"/>
    <w:rsid w:val="363B2C08"/>
    <w:rsid w:val="36B352A2"/>
    <w:rsid w:val="3720238C"/>
    <w:rsid w:val="372F4799"/>
    <w:rsid w:val="374A4272"/>
    <w:rsid w:val="38441A39"/>
    <w:rsid w:val="38BC2426"/>
    <w:rsid w:val="38EE3475"/>
    <w:rsid w:val="39627BB1"/>
    <w:rsid w:val="398E557D"/>
    <w:rsid w:val="39923F83"/>
    <w:rsid w:val="3A49242D"/>
    <w:rsid w:val="3AAA7534"/>
    <w:rsid w:val="3AE657AF"/>
    <w:rsid w:val="3BB57101"/>
    <w:rsid w:val="3CB41BC8"/>
    <w:rsid w:val="3CE861F9"/>
    <w:rsid w:val="3D10146B"/>
    <w:rsid w:val="3DB71245"/>
    <w:rsid w:val="3EAA16DD"/>
    <w:rsid w:val="3F3E7C3F"/>
    <w:rsid w:val="3F4802E2"/>
    <w:rsid w:val="3F4E21EB"/>
    <w:rsid w:val="3FAF5707"/>
    <w:rsid w:val="3FC25B25"/>
    <w:rsid w:val="400E2008"/>
    <w:rsid w:val="40D77C23"/>
    <w:rsid w:val="41D13F0A"/>
    <w:rsid w:val="42851033"/>
    <w:rsid w:val="439D5CFD"/>
    <w:rsid w:val="445E1B18"/>
    <w:rsid w:val="447C2261"/>
    <w:rsid w:val="44E4119B"/>
    <w:rsid w:val="45B11EE5"/>
    <w:rsid w:val="46053B6D"/>
    <w:rsid w:val="480B0A3F"/>
    <w:rsid w:val="483845E4"/>
    <w:rsid w:val="48671159"/>
    <w:rsid w:val="492A6C99"/>
    <w:rsid w:val="4966327A"/>
    <w:rsid w:val="49BF0C7A"/>
    <w:rsid w:val="4B151CBC"/>
    <w:rsid w:val="4B163258"/>
    <w:rsid w:val="4B985F6B"/>
    <w:rsid w:val="4BF23C29"/>
    <w:rsid w:val="4C043499"/>
    <w:rsid w:val="4C064BC1"/>
    <w:rsid w:val="4C4D3824"/>
    <w:rsid w:val="4C787385"/>
    <w:rsid w:val="4DA71FF5"/>
    <w:rsid w:val="4DA954F8"/>
    <w:rsid w:val="4E167922"/>
    <w:rsid w:val="4E7F6E22"/>
    <w:rsid w:val="4EA011A8"/>
    <w:rsid w:val="4EEC6E09"/>
    <w:rsid w:val="4F855D03"/>
    <w:rsid w:val="4F8C51EB"/>
    <w:rsid w:val="4FDD1C15"/>
    <w:rsid w:val="500E336C"/>
    <w:rsid w:val="50410A38"/>
    <w:rsid w:val="5057605B"/>
    <w:rsid w:val="506616BA"/>
    <w:rsid w:val="50FC206C"/>
    <w:rsid w:val="51513CF5"/>
    <w:rsid w:val="519638AA"/>
    <w:rsid w:val="51A84704"/>
    <w:rsid w:val="527B5D61"/>
    <w:rsid w:val="53194E3E"/>
    <w:rsid w:val="53427D28"/>
    <w:rsid w:val="542D06E3"/>
    <w:rsid w:val="543354A7"/>
    <w:rsid w:val="543F2DAA"/>
    <w:rsid w:val="54637DFF"/>
    <w:rsid w:val="54F05465"/>
    <w:rsid w:val="553539DB"/>
    <w:rsid w:val="557E1851"/>
    <w:rsid w:val="55AC361A"/>
    <w:rsid w:val="563134CC"/>
    <w:rsid w:val="56393F47"/>
    <w:rsid w:val="567852EC"/>
    <w:rsid w:val="56FB2042"/>
    <w:rsid w:val="57053188"/>
    <w:rsid w:val="571461A5"/>
    <w:rsid w:val="58AE2D0D"/>
    <w:rsid w:val="598B0DDF"/>
    <w:rsid w:val="5A5663EC"/>
    <w:rsid w:val="5A580721"/>
    <w:rsid w:val="5ACC7435"/>
    <w:rsid w:val="5BDD2F3A"/>
    <w:rsid w:val="5BFD0E7B"/>
    <w:rsid w:val="5D774E64"/>
    <w:rsid w:val="5DEE5DA8"/>
    <w:rsid w:val="5E363F9E"/>
    <w:rsid w:val="5E3D7B26"/>
    <w:rsid w:val="5F0B2CFC"/>
    <w:rsid w:val="5F405E2C"/>
    <w:rsid w:val="5FFA2985"/>
    <w:rsid w:val="60447CA8"/>
    <w:rsid w:val="607E2BDE"/>
    <w:rsid w:val="60B31F48"/>
    <w:rsid w:val="60F32B9D"/>
    <w:rsid w:val="610B0243"/>
    <w:rsid w:val="610F5335"/>
    <w:rsid w:val="61464FD7"/>
    <w:rsid w:val="61CC398C"/>
    <w:rsid w:val="61EF75BD"/>
    <w:rsid w:val="624102C0"/>
    <w:rsid w:val="62487C4B"/>
    <w:rsid w:val="62E23EB5"/>
    <w:rsid w:val="632D11C2"/>
    <w:rsid w:val="63685B24"/>
    <w:rsid w:val="6444413F"/>
    <w:rsid w:val="6544632F"/>
    <w:rsid w:val="65CA17F8"/>
    <w:rsid w:val="67845964"/>
    <w:rsid w:val="67D463E1"/>
    <w:rsid w:val="67D92E70"/>
    <w:rsid w:val="67EE077D"/>
    <w:rsid w:val="686D205F"/>
    <w:rsid w:val="6A0154E3"/>
    <w:rsid w:val="6A997A12"/>
    <w:rsid w:val="6AA73544"/>
    <w:rsid w:val="6B030D9E"/>
    <w:rsid w:val="6B2C4B7C"/>
    <w:rsid w:val="6B5B4CB0"/>
    <w:rsid w:val="6BA00CAA"/>
    <w:rsid w:val="6BAB6939"/>
    <w:rsid w:val="6BAF1008"/>
    <w:rsid w:val="6BD54E33"/>
    <w:rsid w:val="6BFA39BA"/>
    <w:rsid w:val="6C367E96"/>
    <w:rsid w:val="6C5C00D6"/>
    <w:rsid w:val="6CDA5D58"/>
    <w:rsid w:val="6D3E30CF"/>
    <w:rsid w:val="6D8A2D46"/>
    <w:rsid w:val="6DC759D2"/>
    <w:rsid w:val="6F6438D1"/>
    <w:rsid w:val="6FDA2DFF"/>
    <w:rsid w:val="6FE10C9C"/>
    <w:rsid w:val="70A82764"/>
    <w:rsid w:val="70B0226E"/>
    <w:rsid w:val="70F80464"/>
    <w:rsid w:val="71213827"/>
    <w:rsid w:val="71263532"/>
    <w:rsid w:val="72F000FC"/>
    <w:rsid w:val="730E66E3"/>
    <w:rsid w:val="73A57BA8"/>
    <w:rsid w:val="741B39E9"/>
    <w:rsid w:val="741D1DDF"/>
    <w:rsid w:val="74DF3270"/>
    <w:rsid w:val="756A715D"/>
    <w:rsid w:val="759C1482"/>
    <w:rsid w:val="760C0229"/>
    <w:rsid w:val="76F55E05"/>
    <w:rsid w:val="783D3FD4"/>
    <w:rsid w:val="78EE36F8"/>
    <w:rsid w:val="79113FAC"/>
    <w:rsid w:val="79381C6E"/>
    <w:rsid w:val="7A24772A"/>
    <w:rsid w:val="7A486050"/>
    <w:rsid w:val="7A937682"/>
    <w:rsid w:val="7A9D7FDA"/>
    <w:rsid w:val="7B285906"/>
    <w:rsid w:val="7B814412"/>
    <w:rsid w:val="7BC36D99"/>
    <w:rsid w:val="7C7463B1"/>
    <w:rsid w:val="7C7620C0"/>
    <w:rsid w:val="7C792695"/>
    <w:rsid w:val="7C9A5059"/>
    <w:rsid w:val="7D217FDA"/>
    <w:rsid w:val="7D8541BE"/>
    <w:rsid w:val="7D8B6384"/>
    <w:rsid w:val="7DA24FB2"/>
    <w:rsid w:val="7DD31FFC"/>
    <w:rsid w:val="7DFF08C2"/>
    <w:rsid w:val="7E73303E"/>
    <w:rsid w:val="7FB17C68"/>
    <w:rsid w:val="7FDE1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5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0">
    <w:name w:val="Default Paragraph Font"/>
    <w:semiHidden/>
    <w:qFormat/>
    <w:uiPriority w:val="99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12">
    <w:name w:val="Body Text"/>
    <w:basedOn w:val="1"/>
    <w:link w:val="36"/>
    <w:qFormat/>
    <w:uiPriority w:val="99"/>
    <w:pPr>
      <w:spacing w:line="500" w:lineRule="exact"/>
    </w:pPr>
    <w:rPr>
      <w:rFonts w:ascii="黑体" w:hAnsi="华文楷体" w:eastAsia="黑体"/>
      <w:b/>
      <w:sz w:val="28"/>
      <w:szCs w:val="28"/>
    </w:rPr>
  </w:style>
  <w:style w:type="paragraph" w:styleId="13">
    <w:name w:val="Date"/>
    <w:basedOn w:val="1"/>
    <w:next w:val="1"/>
    <w:link w:val="37"/>
    <w:qFormat/>
    <w:uiPriority w:val="99"/>
    <w:pPr>
      <w:ind w:left="100" w:leftChars="2500"/>
    </w:pPr>
  </w:style>
  <w:style w:type="paragraph" w:styleId="14">
    <w:name w:val="Body Text Indent 2"/>
    <w:basedOn w:val="1"/>
    <w:link w:val="38"/>
    <w:qFormat/>
    <w:uiPriority w:val="99"/>
    <w:pPr>
      <w:spacing w:line="360" w:lineRule="auto"/>
      <w:ind w:firstLine="434"/>
    </w:pPr>
    <w:rPr>
      <w:rFonts w:hAnsi="Arial Unicode MS" w:eastAsia="Times New Roman" w:cs="Arial Unicode MS"/>
      <w:color w:val="000000"/>
    </w:rPr>
  </w:style>
  <w:style w:type="paragraph" w:styleId="15">
    <w:name w:val="Balloon Text"/>
    <w:basedOn w:val="1"/>
    <w:link w:val="39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  <w:color w:val="CC0000"/>
    </w:rPr>
  </w:style>
  <w:style w:type="character" w:styleId="24">
    <w:name w:val="Hyperlink"/>
    <w:basedOn w:val="20"/>
    <w:qFormat/>
    <w:uiPriority w:val="99"/>
    <w:rPr>
      <w:rFonts w:cs="Times New Roman"/>
      <w:color w:val="0000FF"/>
      <w:u w:val="single"/>
    </w:rPr>
  </w:style>
  <w:style w:type="paragraph" w:customStyle="1" w:styleId="25">
    <w:name w:val="1大标题"/>
    <w:basedOn w:val="1"/>
    <w:next w:val="26"/>
    <w:link w:val="54"/>
    <w:qFormat/>
    <w:uiPriority w:val="99"/>
    <w:pPr>
      <w:jc w:val="center"/>
    </w:pPr>
    <w:rPr>
      <w:rFonts w:ascii="华文中宋" w:hAnsi="华文中宋" w:eastAsia="华文中宋"/>
      <w:sz w:val="44"/>
      <w:szCs w:val="44"/>
    </w:rPr>
  </w:style>
  <w:style w:type="paragraph" w:customStyle="1" w:styleId="26">
    <w:name w:val="3正文"/>
    <w:qFormat/>
    <w:uiPriority w:val="99"/>
    <w:pPr>
      <w:ind w:firstLine="640" w:firstLineChars="200"/>
    </w:pPr>
    <w:rPr>
      <w:rFonts w:ascii="Calibri" w:hAnsi="Calibri" w:eastAsia="仿宋" w:cs="Times New Roman"/>
      <w:kern w:val="0"/>
      <w:sz w:val="32"/>
      <w:szCs w:val="20"/>
      <w:lang w:val="en-US" w:eastAsia="zh-CN" w:bidi="ar-SA"/>
    </w:rPr>
  </w:style>
  <w:style w:type="character" w:customStyle="1" w:styleId="27">
    <w:name w:val="Heading 1 Char"/>
    <w:basedOn w:val="2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8">
    <w:name w:val="Heading 2 Char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Heading 3 Char"/>
    <w:basedOn w:val="20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30">
    <w:name w:val="Heading 4 Char"/>
    <w:basedOn w:val="20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1">
    <w:name w:val="Heading 5 Char"/>
    <w:basedOn w:val="20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32">
    <w:name w:val="Heading 6 Char"/>
    <w:basedOn w:val="20"/>
    <w:link w:val="7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3">
    <w:name w:val="Heading 7 Char"/>
    <w:basedOn w:val="20"/>
    <w:link w:val="8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34">
    <w:name w:val="Heading 8 Char"/>
    <w:basedOn w:val="20"/>
    <w:link w:val="9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5">
    <w:name w:val="Heading 9 Char"/>
    <w:basedOn w:val="20"/>
    <w:link w:val="10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character" w:customStyle="1" w:styleId="36">
    <w:name w:val="Body Text Char"/>
    <w:basedOn w:val="20"/>
    <w:link w:val="12"/>
    <w:semiHidden/>
    <w:qFormat/>
    <w:uiPriority w:val="99"/>
  </w:style>
  <w:style w:type="character" w:customStyle="1" w:styleId="37">
    <w:name w:val="Date Char"/>
    <w:basedOn w:val="20"/>
    <w:link w:val="13"/>
    <w:semiHidden/>
    <w:qFormat/>
    <w:uiPriority w:val="99"/>
  </w:style>
  <w:style w:type="character" w:customStyle="1" w:styleId="38">
    <w:name w:val="Body Text Indent 2 Char"/>
    <w:basedOn w:val="20"/>
    <w:link w:val="14"/>
    <w:semiHidden/>
    <w:qFormat/>
    <w:uiPriority w:val="99"/>
  </w:style>
  <w:style w:type="character" w:customStyle="1" w:styleId="39">
    <w:name w:val="Balloon Text Char"/>
    <w:basedOn w:val="20"/>
    <w:link w:val="15"/>
    <w:semiHidden/>
    <w:qFormat/>
    <w:uiPriority w:val="99"/>
    <w:rPr>
      <w:sz w:val="0"/>
      <w:szCs w:val="0"/>
    </w:rPr>
  </w:style>
  <w:style w:type="character" w:customStyle="1" w:styleId="40">
    <w:name w:val="Footer Char"/>
    <w:basedOn w:val="20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41">
    <w:name w:val="Header Char"/>
    <w:basedOn w:val="20"/>
    <w:link w:val="17"/>
    <w:semiHidden/>
    <w:qFormat/>
    <w:uiPriority w:val="99"/>
    <w:rPr>
      <w:sz w:val="18"/>
      <w:szCs w:val="18"/>
    </w:rPr>
  </w:style>
  <w:style w:type="character" w:customStyle="1" w:styleId="42">
    <w:name w:val="5三级标题 Char"/>
    <w:basedOn w:val="20"/>
    <w:link w:val="43"/>
    <w:qFormat/>
    <w:locked/>
    <w:uiPriority w:val="99"/>
    <w:rPr>
      <w:rFonts w:ascii="仿宋" w:hAnsi="仿宋" w:eastAsia="仿宋" w:cs="Times New Roman"/>
      <w:b/>
      <w:sz w:val="32"/>
      <w:szCs w:val="32"/>
    </w:rPr>
  </w:style>
  <w:style w:type="paragraph" w:customStyle="1" w:styleId="43">
    <w:name w:val="5三级标题"/>
    <w:basedOn w:val="1"/>
    <w:link w:val="42"/>
    <w:qFormat/>
    <w:uiPriority w:val="99"/>
    <w:pPr>
      <w:ind w:firstLine="569" w:firstLineChars="177"/>
    </w:pPr>
    <w:rPr>
      <w:rFonts w:ascii="仿宋" w:hAnsi="仿宋" w:eastAsia="仿宋"/>
      <w:b/>
      <w:sz w:val="32"/>
      <w:szCs w:val="32"/>
    </w:rPr>
  </w:style>
  <w:style w:type="character" w:customStyle="1" w:styleId="44">
    <w:name w:val="3一级标题 Char"/>
    <w:basedOn w:val="20"/>
    <w:link w:val="45"/>
    <w:qFormat/>
    <w:locked/>
    <w:uiPriority w:val="99"/>
    <w:rPr>
      <w:rFonts w:ascii="黑体" w:hAnsi="黑体" w:eastAsia="黑体" w:cs="Times New Roman"/>
      <w:sz w:val="32"/>
      <w:szCs w:val="32"/>
    </w:rPr>
  </w:style>
  <w:style w:type="paragraph" w:customStyle="1" w:styleId="45">
    <w:name w:val="3一级标题"/>
    <w:basedOn w:val="1"/>
    <w:link w:val="44"/>
    <w:qFormat/>
    <w:uiPriority w:val="99"/>
    <w:pPr>
      <w:ind w:firstLine="566" w:firstLineChars="177"/>
    </w:pPr>
    <w:rPr>
      <w:rFonts w:ascii="黑体" w:hAnsi="黑体" w:eastAsia="黑体"/>
      <w:sz w:val="32"/>
      <w:szCs w:val="32"/>
    </w:rPr>
  </w:style>
  <w:style w:type="character" w:customStyle="1" w:styleId="46">
    <w:name w:val="4二级标题 Char"/>
    <w:basedOn w:val="20"/>
    <w:link w:val="47"/>
    <w:qFormat/>
    <w:locked/>
    <w:uiPriority w:val="99"/>
    <w:rPr>
      <w:rFonts w:ascii="楷体" w:hAnsi="楷体" w:eastAsia="楷体" w:cs="Times New Roman"/>
      <w:b/>
      <w:sz w:val="32"/>
      <w:szCs w:val="32"/>
    </w:rPr>
  </w:style>
  <w:style w:type="paragraph" w:customStyle="1" w:styleId="47">
    <w:name w:val="4二级标题"/>
    <w:basedOn w:val="1"/>
    <w:link w:val="46"/>
    <w:qFormat/>
    <w:uiPriority w:val="99"/>
    <w:pPr>
      <w:ind w:firstLine="569" w:firstLineChars="177"/>
    </w:pPr>
    <w:rPr>
      <w:rFonts w:ascii="楷体" w:hAnsi="楷体" w:eastAsia="楷体"/>
      <w:b/>
      <w:sz w:val="32"/>
      <w:szCs w:val="32"/>
    </w:rPr>
  </w:style>
  <w:style w:type="character" w:customStyle="1" w:styleId="48">
    <w:name w:val="2正文格式 Char"/>
    <w:basedOn w:val="20"/>
    <w:link w:val="49"/>
    <w:qFormat/>
    <w:locked/>
    <w:uiPriority w:val="99"/>
    <w:rPr>
      <w:rFonts w:ascii="仿宋" w:hAnsi="仿宋" w:eastAsia="仿宋" w:cs="Times New Roman"/>
      <w:sz w:val="32"/>
      <w:szCs w:val="32"/>
    </w:rPr>
  </w:style>
  <w:style w:type="paragraph" w:customStyle="1" w:styleId="49">
    <w:name w:val="2正文格式"/>
    <w:basedOn w:val="1"/>
    <w:link w:val="48"/>
    <w:qFormat/>
    <w:uiPriority w:val="99"/>
    <w:pPr>
      <w:ind w:firstLine="566" w:firstLineChars="177"/>
    </w:pPr>
    <w:rPr>
      <w:rFonts w:ascii="仿宋" w:hAnsi="仿宋" w:eastAsia="仿宋"/>
      <w:sz w:val="32"/>
      <w:szCs w:val="32"/>
    </w:rPr>
  </w:style>
  <w:style w:type="character" w:customStyle="1" w:styleId="50">
    <w:name w:val="6页码 Char"/>
    <w:basedOn w:val="20"/>
    <w:link w:val="51"/>
    <w:qFormat/>
    <w:locked/>
    <w:uiPriority w:val="99"/>
    <w:rPr>
      <w:rFonts w:ascii="宋体" w:eastAsia="宋体" w:cs="Times New Roman"/>
      <w:sz w:val="28"/>
      <w:szCs w:val="28"/>
    </w:rPr>
  </w:style>
  <w:style w:type="paragraph" w:customStyle="1" w:styleId="51">
    <w:name w:val="6页码"/>
    <w:basedOn w:val="1"/>
    <w:link w:val="50"/>
    <w:qFormat/>
    <w:uiPriority w:val="99"/>
    <w:rPr>
      <w:rFonts w:ascii="宋体" w:hAnsi="宋体"/>
      <w:sz w:val="28"/>
      <w:szCs w:val="28"/>
    </w:rPr>
  </w:style>
  <w:style w:type="character" w:customStyle="1" w:styleId="52">
    <w:name w:val="7附件标志 Char"/>
    <w:basedOn w:val="20"/>
    <w:link w:val="53"/>
    <w:qFormat/>
    <w:locked/>
    <w:uiPriority w:val="99"/>
    <w:rPr>
      <w:rFonts w:ascii="黑体" w:hAnsi="黑体" w:eastAsia="黑体" w:cs="Times New Roman"/>
      <w:sz w:val="32"/>
      <w:szCs w:val="32"/>
    </w:rPr>
  </w:style>
  <w:style w:type="paragraph" w:customStyle="1" w:styleId="53">
    <w:name w:val="7附件标志"/>
    <w:basedOn w:val="1"/>
    <w:link w:val="52"/>
    <w:qFormat/>
    <w:uiPriority w:val="99"/>
    <w:rPr>
      <w:rFonts w:ascii="黑体" w:hAnsi="黑体" w:eastAsia="黑体"/>
      <w:sz w:val="32"/>
      <w:szCs w:val="32"/>
    </w:rPr>
  </w:style>
  <w:style w:type="character" w:customStyle="1" w:styleId="54">
    <w:name w:val="1大标题 Char"/>
    <w:basedOn w:val="20"/>
    <w:link w:val="25"/>
    <w:qFormat/>
    <w:locked/>
    <w:uiPriority w:val="99"/>
    <w:rPr>
      <w:rFonts w:ascii="华文中宋" w:hAnsi="华文中宋" w:eastAsia="华文中宋" w:cs="Times New Roman"/>
      <w:sz w:val="44"/>
      <w:szCs w:val="44"/>
    </w:rPr>
  </w:style>
  <w:style w:type="paragraph" w:customStyle="1" w:styleId="55">
    <w:name w:val="TOC Heading1"/>
    <w:basedOn w:val="2"/>
    <w:next w:val="1"/>
    <w:qFormat/>
    <w:uiPriority w:val="99"/>
    <w:pPr>
      <w:outlineLvl w:val="9"/>
    </w:pPr>
  </w:style>
  <w:style w:type="paragraph" w:customStyle="1" w:styleId="56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5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Arial Unicode MS" w:eastAsia="Times New Roman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58">
    <w:name w:val="合力标题2"/>
    <w:basedOn w:val="3"/>
    <w:next w:val="1"/>
    <w:qFormat/>
    <w:uiPriority w:val="99"/>
    <w:pPr>
      <w:widowControl/>
      <w:tabs>
        <w:tab w:val="left" w:pos="1480"/>
      </w:tabs>
      <w:adjustRightInd w:val="0"/>
      <w:snapToGrid w:val="0"/>
      <w:spacing w:before="200" w:after="80" w:line="360" w:lineRule="auto"/>
      <w:ind w:left="227"/>
    </w:pPr>
    <w:rPr>
      <w:rFonts w:ascii="方正正准黑简体" w:eastAsia="方正正准黑简体"/>
      <w:b w:val="0"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178</Words>
  <Characters>1019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2020-01-22T02:00:00Z</dcterms:created>
  <dc:creator>微软用户</dc:creator>
  <cp:lastModifiedBy>不忘初心~^-_-^</cp:lastModifiedBy>
  <cp:lastPrinted>2019-11-08T08:02:00Z</cp:lastPrinted>
  <dcterms:modified xsi:type="dcterms:W3CDTF">2023-12-12T09:15:58Z</dcterms:modified>
  <dc:title>临市房金(2014)42号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D564B8B1F900401EBFB97401FAEAAF1A_13</vt:lpwstr>
  </property>
</Properties>
</file>